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299" w:tblpY="1"/>
        <w:tblOverlap w:val="never"/>
        <w:tblW w:w="9001" w:type="dxa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359"/>
        <w:gridCol w:w="1227"/>
        <w:gridCol w:w="1415"/>
      </w:tblGrid>
      <w:tr w:rsidR="00BA15E3" w:rsidRPr="005866F7" w:rsidTr="00C7563C">
        <w:trPr>
          <w:cantSplit/>
          <w:trHeight w:val="444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  <w:vAlign w:val="center"/>
          </w:tcPr>
          <w:p w:rsidR="00817D45" w:rsidRDefault="00B00434" w:rsidP="00817D45">
            <w:pPr>
              <w:jc w:val="center"/>
            </w:pPr>
            <w:r>
              <w:rPr>
                <w:rFonts w:ascii="Helvetica" w:hAnsi="Helvetica" w:cs="Helvetica"/>
                <w:noProof/>
              </w:rPr>
              <w:drawing>
                <wp:inline distT="0" distB="0" distL="0" distR="0">
                  <wp:extent cx="504825" cy="504825"/>
                  <wp:effectExtent l="0" t="0" r="0" b="0"/>
                  <wp:docPr id="1" name="Picture 5" descr="Uma imagem com fotografia, escuro, sentado, símbolo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ma imagem com fotografia, escuro, sentado, símbolo&#10;&#10;Descrição gerad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D45" w:rsidRDefault="00817D45" w:rsidP="00817D45">
            <w:pPr>
              <w:jc w:val="center"/>
            </w:pPr>
            <w:r>
              <w:rPr>
                <w:bCs/>
                <w:shd w:val="clear" w:color="auto" w:fill="FFFFFF"/>
              </w:rPr>
              <w:t>Secretaria Regional da Educação</w:t>
            </w:r>
            <w:r w:rsidR="003B6818">
              <w:rPr>
                <w:bCs/>
                <w:shd w:val="clear" w:color="auto" w:fill="FFFFFF"/>
              </w:rPr>
              <w:t>, Cultura e Desporto</w:t>
            </w:r>
          </w:p>
          <w:p w:rsidR="00817D45" w:rsidRDefault="00817D45" w:rsidP="00817D4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Direção Regional da Educação e Administração Educativa</w:t>
            </w:r>
          </w:p>
          <w:p w:rsidR="00BA15E3" w:rsidRPr="005866F7" w:rsidRDefault="00BA15E3" w:rsidP="00817D45">
            <w:pPr>
              <w:jc w:val="center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1169CA" w:rsidP="00BA204A">
            <w:pPr>
              <w:jc w:val="center"/>
            </w:pPr>
            <w:r>
              <w:t>____ Ciclo</w:t>
            </w:r>
            <w:bookmarkStart w:id="0" w:name="_GoBack"/>
            <w:bookmarkEnd w:id="0"/>
          </w:p>
        </w:tc>
      </w:tr>
      <w:tr w:rsidR="00BA15E3" w:rsidRPr="005866F7" w:rsidTr="00C7563C">
        <w:trPr>
          <w:cantSplit/>
          <w:trHeight w:val="450"/>
        </w:trPr>
        <w:tc>
          <w:tcPr>
            <w:tcW w:w="6359" w:type="dxa"/>
            <w:vMerge/>
            <w:tcBorders>
              <w:right w:val="single" w:sz="4" w:space="0" w:color="auto"/>
            </w:tcBorders>
          </w:tcPr>
          <w:p w:rsidR="00BA15E3" w:rsidRPr="005866F7" w:rsidRDefault="00BA15E3">
            <w:pPr>
              <w:jc w:val="center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BA204A" w:rsidP="00EB01F5">
            <w:pPr>
              <w:jc w:val="center"/>
            </w:pPr>
            <w:r w:rsidRPr="005866F7">
              <w:t>20</w:t>
            </w:r>
            <w:r w:rsidR="005866F7">
              <w:t xml:space="preserve"> </w:t>
            </w:r>
            <w:r w:rsidR="00C7563C">
              <w:t>_____</w:t>
            </w:r>
            <w:r w:rsidRPr="005866F7">
              <w:t>/20</w:t>
            </w:r>
            <w:r w:rsidR="00C7563C">
              <w:t>_____</w:t>
            </w:r>
          </w:p>
        </w:tc>
      </w:tr>
      <w:tr w:rsidR="005D74B9" w:rsidRPr="005866F7" w:rsidTr="00C7563C">
        <w:trPr>
          <w:cantSplit/>
          <w:trHeight w:val="288"/>
          <w:hidden/>
        </w:trPr>
        <w:tc>
          <w:tcPr>
            <w:tcW w:w="6359" w:type="dxa"/>
            <w:tcBorders>
              <w:right w:val="single" w:sz="4" w:space="0" w:color="auto"/>
            </w:tcBorders>
          </w:tcPr>
          <w:p w:rsidR="005D74B9" w:rsidRPr="005866F7" w:rsidRDefault="005D74B9" w:rsidP="00BA204A">
            <w:pPr>
              <w:pStyle w:val="Ttulo1"/>
              <w:framePr w:hSpace="0" w:wrap="auto" w:vAnchor="margin" w:xAlign="left" w:yAlign="inline"/>
              <w:suppressOverlap w:val="0"/>
              <w:jc w:val="left"/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74B9" w:rsidRPr="005866F7" w:rsidRDefault="00C7563C" w:rsidP="005D74B9">
            <w:pPr>
              <w:jc w:val="center"/>
            </w:pPr>
            <w:r>
              <w:t>_____</w:t>
            </w:r>
            <w:r w:rsidR="00BA204A" w:rsidRPr="005866F7">
              <w:t>ª</w:t>
            </w:r>
            <w:r w:rsidR="003A7ECD" w:rsidRPr="005866F7">
              <w:t xml:space="preserve"> </w:t>
            </w:r>
            <w:r w:rsidR="00800A80">
              <w:t>r</w:t>
            </w:r>
            <w:r w:rsidR="005D74B9" w:rsidRPr="005866F7">
              <w:t>eunião</w:t>
            </w:r>
          </w:p>
        </w:tc>
      </w:tr>
      <w:tr w:rsidR="00BA15E3" w:rsidRPr="005866F7" w:rsidTr="00C7563C">
        <w:trPr>
          <w:cantSplit/>
          <w:trHeight w:val="288"/>
        </w:trPr>
        <w:tc>
          <w:tcPr>
            <w:tcW w:w="6359" w:type="dxa"/>
            <w:vMerge w:val="restart"/>
            <w:tcBorders>
              <w:right w:val="single" w:sz="4" w:space="0" w:color="auto"/>
            </w:tcBorders>
            <w:vAlign w:val="center"/>
          </w:tcPr>
          <w:p w:rsidR="00F97CDE" w:rsidRPr="005866F7" w:rsidRDefault="00F97CDE">
            <w:pPr>
              <w:jc w:val="center"/>
              <w:rPr>
                <w:b/>
                <w:bCs/>
                <w:caps/>
              </w:rPr>
            </w:pPr>
            <w:r w:rsidRPr="005866F7">
              <w:rPr>
                <w:b/>
                <w:bCs/>
                <w:caps/>
              </w:rPr>
              <w:t xml:space="preserve">Escola Básica </w:t>
            </w:r>
            <w:r w:rsidR="008C019D" w:rsidRPr="005866F7">
              <w:rPr>
                <w:b/>
                <w:bCs/>
                <w:caps/>
              </w:rPr>
              <w:t>E SECUNDÁRIA</w:t>
            </w:r>
            <w:r w:rsidRPr="005866F7">
              <w:rPr>
                <w:b/>
                <w:bCs/>
                <w:caps/>
              </w:rPr>
              <w:t xml:space="preserve"> de Santa Maria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C7563C" w:rsidP="008B4495">
            <w:pPr>
              <w:jc w:val="center"/>
            </w:pPr>
            <w:r>
              <w:t>_____</w:t>
            </w:r>
            <w:r w:rsidR="005D74B9" w:rsidRPr="005866F7">
              <w:t xml:space="preserve">º </w:t>
            </w:r>
            <w:r w:rsidR="008B4495">
              <w:t>semestre</w:t>
            </w:r>
          </w:p>
        </w:tc>
      </w:tr>
      <w:tr w:rsidR="00BA15E3" w:rsidRPr="005866F7" w:rsidTr="00C7563C">
        <w:trPr>
          <w:cantSplit/>
          <w:trHeight w:val="153"/>
        </w:trPr>
        <w:tc>
          <w:tcPr>
            <w:tcW w:w="6359" w:type="dxa"/>
            <w:vMerge/>
            <w:tcBorders>
              <w:right w:val="single" w:sz="4" w:space="0" w:color="auto"/>
            </w:tcBorders>
          </w:tcPr>
          <w:p w:rsidR="00BA15E3" w:rsidRPr="005866F7" w:rsidRDefault="00BA15E3">
            <w:pPr>
              <w:jc w:val="right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5E3" w:rsidRPr="005866F7" w:rsidRDefault="00C7563C">
            <w:pPr>
              <w:jc w:val="right"/>
            </w:pPr>
            <w:r>
              <w:t>_____</w:t>
            </w:r>
            <w:r w:rsidR="00BA204A" w:rsidRPr="005866F7">
              <w:t>º</w:t>
            </w:r>
            <w:r w:rsidR="005D74B9" w:rsidRPr="005866F7">
              <w:t xml:space="preserve"> </w:t>
            </w:r>
            <w:r w:rsidR="00800A80">
              <w:t>a</w:t>
            </w:r>
            <w:r w:rsidR="005D74B9" w:rsidRPr="005866F7">
              <w:t>no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5E3" w:rsidRPr="005866F7" w:rsidRDefault="005D74B9" w:rsidP="006F356B">
            <w:r w:rsidRPr="005866F7">
              <w:t xml:space="preserve">Turma </w:t>
            </w:r>
            <w:r w:rsidR="00C7563C">
              <w:t>_____</w:t>
            </w:r>
          </w:p>
        </w:tc>
      </w:tr>
    </w:tbl>
    <w:p w:rsidR="00BA15E3" w:rsidRPr="005866F7" w:rsidRDefault="00BA15E3" w:rsidP="0044726A">
      <w:pPr>
        <w:rPr>
          <w:bCs/>
        </w:rPr>
      </w:pPr>
    </w:p>
    <w:p w:rsidR="00C8592D" w:rsidRPr="00934607" w:rsidRDefault="00C8592D" w:rsidP="0044726A">
      <w:pPr>
        <w:ind w:left="-284" w:right="-268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4607">
        <w:rPr>
          <w:rFonts w:asciiTheme="minorHAnsi" w:hAnsiTheme="minorHAnsi" w:cstheme="minorHAnsi"/>
          <w:b/>
          <w:bCs/>
          <w:sz w:val="24"/>
          <w:szCs w:val="24"/>
        </w:rPr>
        <w:t xml:space="preserve">Ata </w:t>
      </w:r>
      <w:r w:rsidR="004F642F">
        <w:rPr>
          <w:rFonts w:asciiTheme="minorHAnsi" w:hAnsiTheme="minorHAnsi" w:cstheme="minorHAnsi"/>
          <w:b/>
          <w:bCs/>
          <w:sz w:val="24"/>
          <w:szCs w:val="24"/>
        </w:rPr>
        <w:t>de reunião com os Encarregados de Educação</w:t>
      </w:r>
    </w:p>
    <w:p w:rsidR="00C8592D" w:rsidRPr="00934607" w:rsidRDefault="00C8592D" w:rsidP="00685EE3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</w:p>
    <w:p w:rsidR="00C7563C" w:rsidRPr="00934607" w:rsidRDefault="00C7563C" w:rsidP="00C7563C">
      <w:pPr>
        <w:ind w:left="-284" w:right="-268"/>
        <w:jc w:val="both"/>
        <w:rPr>
          <w:rFonts w:asciiTheme="minorHAnsi" w:hAnsiTheme="minorHAnsi" w:cstheme="minorHAnsi"/>
          <w:sz w:val="24"/>
          <w:szCs w:val="24"/>
        </w:rPr>
      </w:pPr>
      <w:r w:rsidRPr="00934607">
        <w:rPr>
          <w:rFonts w:asciiTheme="minorHAnsi" w:hAnsiTheme="minorHAnsi" w:cstheme="minorHAnsi"/>
          <w:sz w:val="24"/>
          <w:szCs w:val="24"/>
        </w:rPr>
        <w:t>Aos __________ dias do mês de __________ do ano dois mil e __________, pelas _________. horas e __________ minutos, sob a presidência de ______________</w:t>
      </w:r>
      <w:r w:rsidR="004F642F">
        <w:rPr>
          <w:rFonts w:asciiTheme="minorHAnsi" w:hAnsiTheme="minorHAnsi" w:cstheme="minorHAnsi"/>
          <w:sz w:val="24"/>
          <w:szCs w:val="24"/>
        </w:rPr>
        <w:t>________________________, reuniram</w:t>
      </w:r>
      <w:r w:rsidRPr="00934607">
        <w:rPr>
          <w:rFonts w:asciiTheme="minorHAnsi" w:hAnsiTheme="minorHAnsi" w:cstheme="minorHAnsi"/>
          <w:sz w:val="24"/>
          <w:szCs w:val="24"/>
        </w:rPr>
        <w:t>-se o</w:t>
      </w:r>
      <w:r w:rsidR="004F642F">
        <w:rPr>
          <w:rFonts w:asciiTheme="minorHAnsi" w:hAnsiTheme="minorHAnsi" w:cstheme="minorHAnsi"/>
          <w:sz w:val="24"/>
          <w:szCs w:val="24"/>
        </w:rPr>
        <w:t xml:space="preserve">s encarregados de educação do </w:t>
      </w:r>
      <w:r w:rsidRPr="00934607">
        <w:rPr>
          <w:rFonts w:asciiTheme="minorHAnsi" w:hAnsiTheme="minorHAnsi" w:cstheme="minorHAnsi"/>
          <w:sz w:val="24"/>
          <w:szCs w:val="24"/>
        </w:rPr>
        <w:t xml:space="preserve">conselho </w:t>
      </w:r>
      <w:r w:rsidR="004F642F">
        <w:rPr>
          <w:rFonts w:asciiTheme="minorHAnsi" w:hAnsiTheme="minorHAnsi" w:cstheme="minorHAnsi"/>
          <w:sz w:val="24"/>
          <w:szCs w:val="24"/>
        </w:rPr>
        <w:t xml:space="preserve">de turma </w:t>
      </w:r>
      <w:r w:rsidRPr="00934607">
        <w:rPr>
          <w:rFonts w:asciiTheme="minorHAnsi" w:hAnsiTheme="minorHAnsi" w:cstheme="minorHAnsi"/>
          <w:sz w:val="24"/>
          <w:szCs w:val="24"/>
        </w:rPr>
        <w:t xml:space="preserve">acima indicado, com a presença dos seguintes elementos: </w:t>
      </w:r>
      <w:r w:rsidR="004F642F">
        <w:rPr>
          <w:rFonts w:asciiTheme="minorHAnsi" w:hAnsiTheme="minorHAnsi" w:cstheme="minorHAnsi"/>
          <w:sz w:val="24"/>
          <w:szCs w:val="24"/>
        </w:rPr>
        <w:t>--------------</w:t>
      </w:r>
    </w:p>
    <w:p w:rsidR="00BA15E3" w:rsidRPr="00934607" w:rsidRDefault="00BA15E3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9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4404"/>
        <w:gridCol w:w="2125"/>
      </w:tblGrid>
      <w:tr w:rsidR="00BA15E3" w:rsidRPr="00934607" w:rsidTr="004F642F">
        <w:trPr>
          <w:trHeight w:val="336"/>
          <w:jc w:val="center"/>
        </w:trPr>
        <w:tc>
          <w:tcPr>
            <w:tcW w:w="2395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Intervenientes </w:t>
            </w:r>
          </w:p>
        </w:tc>
        <w:tc>
          <w:tcPr>
            <w:tcW w:w="4404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2125" w:type="dxa"/>
            <w:vAlign w:val="center"/>
          </w:tcPr>
          <w:p w:rsidR="00BA15E3" w:rsidRPr="006304D5" w:rsidRDefault="0044726A" w:rsidP="0044726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D5">
              <w:rPr>
                <w:rFonts w:asciiTheme="minorHAnsi" w:hAnsiTheme="minorHAnsi" w:cstheme="minorHAnsi"/>
                <w:b/>
                <w:sz w:val="24"/>
                <w:szCs w:val="24"/>
              </w:rPr>
              <w:t>Rubrica</w:t>
            </w:r>
          </w:p>
        </w:tc>
      </w:tr>
      <w:tr w:rsidR="008C6DDB" w:rsidRPr="00934607" w:rsidTr="004F642F">
        <w:trPr>
          <w:trHeight w:val="336"/>
          <w:jc w:val="center"/>
        </w:trPr>
        <w:tc>
          <w:tcPr>
            <w:tcW w:w="2395" w:type="dxa"/>
            <w:vAlign w:val="center"/>
          </w:tcPr>
          <w:p w:rsidR="008C6DDB" w:rsidRPr="00934607" w:rsidRDefault="004F642F" w:rsidP="004F6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Diretor de Turma</w:t>
            </w:r>
          </w:p>
        </w:tc>
        <w:tc>
          <w:tcPr>
            <w:tcW w:w="440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C6DDB" w:rsidRPr="00934607" w:rsidTr="004F642F">
        <w:trPr>
          <w:trHeight w:val="336"/>
          <w:jc w:val="center"/>
        </w:trPr>
        <w:tc>
          <w:tcPr>
            <w:tcW w:w="2395" w:type="dxa"/>
            <w:vAlign w:val="center"/>
          </w:tcPr>
          <w:p w:rsidR="008C6DDB" w:rsidRPr="00934607" w:rsidRDefault="004F642F" w:rsidP="004F64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Secretário</w:t>
            </w:r>
          </w:p>
        </w:tc>
        <w:tc>
          <w:tcPr>
            <w:tcW w:w="4404" w:type="dxa"/>
            <w:vAlign w:val="center"/>
          </w:tcPr>
          <w:p w:rsidR="008C6DDB" w:rsidRPr="00934607" w:rsidRDefault="008C6DDB" w:rsidP="004472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:rsidR="008C6DDB" w:rsidRPr="00934607" w:rsidRDefault="008C6DDB" w:rsidP="0044726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A7C4E" w:rsidRDefault="006A7C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4607" w:rsidRPr="0038715D" w:rsidRDefault="00934607" w:rsidP="00934607">
      <w:pPr>
        <w:tabs>
          <w:tab w:val="right" w:leader="hyphen" w:pos="8505"/>
        </w:tabs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lastRenderedPageBreak/>
        <w:t>A ordem de trabalhos foi a seguinte:</w:t>
      </w:r>
      <w:r w:rsidRPr="0038715D">
        <w:rPr>
          <w:sz w:val="24"/>
          <w:szCs w:val="24"/>
        </w:rPr>
        <w:tab/>
      </w:r>
    </w:p>
    <w:p w:rsidR="00934607" w:rsidRPr="0038715D" w:rsidRDefault="00934607" w:rsidP="0093460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  <w:highlight w:val="yellow"/>
        </w:rPr>
        <w:t>Corpo da ata…</w:t>
      </w:r>
    </w:p>
    <w:p w:rsidR="00934607" w:rsidRPr="0038715D" w:rsidRDefault="00934607" w:rsidP="00934607">
      <w:pPr>
        <w:spacing w:after="120"/>
        <w:jc w:val="both"/>
        <w:rPr>
          <w:sz w:val="24"/>
          <w:szCs w:val="24"/>
        </w:rPr>
      </w:pPr>
      <w:r w:rsidRPr="0038715D">
        <w:rPr>
          <w:sz w:val="24"/>
          <w:szCs w:val="24"/>
        </w:rPr>
        <w:t>E nada mais havendo a tratar</w:t>
      </w:r>
      <w:r w:rsidR="003B6818">
        <w:rPr>
          <w:sz w:val="24"/>
          <w:szCs w:val="24"/>
        </w:rPr>
        <w:t>,</w:t>
      </w:r>
      <w:r w:rsidRPr="0038715D">
        <w:rPr>
          <w:sz w:val="24"/>
          <w:szCs w:val="24"/>
        </w:rPr>
        <w:t xml:space="preserve"> deu-se por terminada a reunião da qual se lavrou a presente ata que</w:t>
      </w:r>
      <w:r w:rsidRPr="0038715D">
        <w:t>,</w:t>
      </w:r>
      <w:r w:rsidRPr="0038715D">
        <w:rPr>
          <w:sz w:val="24"/>
          <w:szCs w:val="24"/>
        </w:rPr>
        <w:t xml:space="preserve"> depois de lida e aprovada, será assinada nos termos da lei.</w:t>
      </w:r>
      <w:r>
        <w:rPr>
          <w:sz w:val="24"/>
          <w:szCs w:val="24"/>
        </w:rPr>
        <w:t xml:space="preserve"> </w:t>
      </w:r>
      <w:r w:rsidRPr="0038715D">
        <w:t>--------------</w:t>
      </w:r>
    </w:p>
    <w:p w:rsidR="00934607" w:rsidRPr="0038715D" w:rsidRDefault="00934607" w:rsidP="00934607">
      <w:pPr>
        <w:jc w:val="both"/>
        <w:rPr>
          <w:sz w:val="24"/>
          <w:szCs w:val="24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2988"/>
        <w:gridCol w:w="236"/>
        <w:gridCol w:w="2644"/>
        <w:gridCol w:w="237"/>
        <w:gridCol w:w="3487"/>
      </w:tblGrid>
      <w:tr w:rsidR="00934607" w:rsidRPr="0038715D" w:rsidTr="00836B3E">
        <w:trPr>
          <w:trHeight w:val="571"/>
        </w:trPr>
        <w:tc>
          <w:tcPr>
            <w:tcW w:w="2988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Assinaturas</w:t>
            </w:r>
          </w:p>
        </w:tc>
        <w:tc>
          <w:tcPr>
            <w:tcW w:w="23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Visto em _____/_____/____</w:t>
            </w:r>
          </w:p>
        </w:tc>
      </w:tr>
      <w:tr w:rsidR="00934607" w:rsidRPr="0038715D" w:rsidTr="00836B3E">
        <w:trPr>
          <w:trHeight w:val="286"/>
        </w:trPr>
        <w:tc>
          <w:tcPr>
            <w:tcW w:w="2988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Presidente da Reunião</w:t>
            </w:r>
          </w:p>
        </w:tc>
        <w:tc>
          <w:tcPr>
            <w:tcW w:w="236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4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O</w:t>
            </w:r>
            <w:r w:rsidRPr="0038715D">
              <w:t>/A</w:t>
            </w:r>
            <w:r w:rsidRPr="0038715D">
              <w:rPr>
                <w:sz w:val="24"/>
                <w:szCs w:val="24"/>
              </w:rPr>
              <w:t xml:space="preserve"> Secretário</w:t>
            </w:r>
            <w:r w:rsidRPr="0038715D">
              <w:t>/a</w:t>
            </w:r>
          </w:p>
        </w:tc>
        <w:tc>
          <w:tcPr>
            <w:tcW w:w="23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934607" w:rsidRPr="0038715D" w:rsidRDefault="00934607" w:rsidP="00836B3E">
            <w:pPr>
              <w:jc w:val="center"/>
              <w:rPr>
                <w:sz w:val="24"/>
                <w:szCs w:val="24"/>
              </w:rPr>
            </w:pPr>
            <w:r w:rsidRPr="0038715D">
              <w:rPr>
                <w:sz w:val="24"/>
                <w:szCs w:val="24"/>
              </w:rPr>
              <w:t>A Presidente do C.Exe.</w:t>
            </w:r>
          </w:p>
        </w:tc>
      </w:tr>
      <w:tr w:rsidR="00934607" w:rsidRPr="0038715D" w:rsidTr="00836B3E">
        <w:trPr>
          <w:trHeight w:val="302"/>
        </w:trPr>
        <w:tc>
          <w:tcPr>
            <w:tcW w:w="2988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237" w:type="dxa"/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934607" w:rsidRPr="0038715D" w:rsidRDefault="00934607" w:rsidP="00836B3E">
            <w:pPr>
              <w:rPr>
                <w:sz w:val="24"/>
                <w:szCs w:val="24"/>
              </w:rPr>
            </w:pPr>
          </w:p>
        </w:tc>
      </w:tr>
    </w:tbl>
    <w:p w:rsidR="00934607" w:rsidRPr="00C8592D" w:rsidRDefault="00934607" w:rsidP="00934607"/>
    <w:p w:rsidR="00BA15E3" w:rsidRPr="00934607" w:rsidRDefault="00BA15E3" w:rsidP="00934607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BA15E3" w:rsidRPr="00934607" w:rsidSect="00C8592D">
      <w:headerReference w:type="default" r:id="rId8"/>
      <w:footerReference w:type="default" r:id="rId9"/>
      <w:type w:val="continuous"/>
      <w:pgSz w:w="11906" w:h="16838" w:code="9"/>
      <w:pgMar w:top="899" w:right="1826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4F" w:rsidRDefault="00E24E4F">
      <w:r>
        <w:separator/>
      </w:r>
    </w:p>
  </w:endnote>
  <w:endnote w:type="continuationSeparator" w:id="0">
    <w:p w:rsidR="00E24E4F" w:rsidRDefault="00E2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169CA">
      <w:rPr>
        <w:noProof/>
      </w:rPr>
      <w:t>2</w:t>
    </w:r>
    <w:r>
      <w:fldChar w:fldCharType="end"/>
    </w:r>
    <w:r>
      <w:t xml:space="preserve"> de </w:t>
    </w:r>
    <w:fldSimple w:instr=" NUMPAGES ">
      <w:r w:rsidR="001169C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4F" w:rsidRDefault="00E24E4F">
      <w:r>
        <w:separator/>
      </w:r>
    </w:p>
  </w:footnote>
  <w:footnote w:type="continuationSeparator" w:id="0">
    <w:p w:rsidR="00E24E4F" w:rsidRDefault="00E2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E1D" w:rsidRDefault="00442E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ADAC9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4A"/>
    <w:rsid w:val="000047A8"/>
    <w:rsid w:val="000248D7"/>
    <w:rsid w:val="00033AC2"/>
    <w:rsid w:val="00035073"/>
    <w:rsid w:val="00062CA0"/>
    <w:rsid w:val="00064C9A"/>
    <w:rsid w:val="00076201"/>
    <w:rsid w:val="00094816"/>
    <w:rsid w:val="000B542F"/>
    <w:rsid w:val="000B5876"/>
    <w:rsid w:val="000B66E8"/>
    <w:rsid w:val="001043EE"/>
    <w:rsid w:val="0011350A"/>
    <w:rsid w:val="001169CA"/>
    <w:rsid w:val="00132699"/>
    <w:rsid w:val="001368BB"/>
    <w:rsid w:val="001469AF"/>
    <w:rsid w:val="00156800"/>
    <w:rsid w:val="00162946"/>
    <w:rsid w:val="001648D2"/>
    <w:rsid w:val="00167968"/>
    <w:rsid w:val="00173597"/>
    <w:rsid w:val="00174128"/>
    <w:rsid w:val="001764A8"/>
    <w:rsid w:val="0017665C"/>
    <w:rsid w:val="001776EF"/>
    <w:rsid w:val="00193A14"/>
    <w:rsid w:val="001A312C"/>
    <w:rsid w:val="001A483D"/>
    <w:rsid w:val="001C0243"/>
    <w:rsid w:val="001C0A6C"/>
    <w:rsid w:val="001D51AC"/>
    <w:rsid w:val="001D56D5"/>
    <w:rsid w:val="001D7176"/>
    <w:rsid w:val="001E0F5E"/>
    <w:rsid w:val="001F3921"/>
    <w:rsid w:val="00201E44"/>
    <w:rsid w:val="0021114A"/>
    <w:rsid w:val="00217852"/>
    <w:rsid w:val="00260D8E"/>
    <w:rsid w:val="00264E9E"/>
    <w:rsid w:val="00271BEB"/>
    <w:rsid w:val="00286FD1"/>
    <w:rsid w:val="00292237"/>
    <w:rsid w:val="002B2F78"/>
    <w:rsid w:val="002B48B9"/>
    <w:rsid w:val="002C1B51"/>
    <w:rsid w:val="002C207A"/>
    <w:rsid w:val="002C71C2"/>
    <w:rsid w:val="002D15FF"/>
    <w:rsid w:val="002D2594"/>
    <w:rsid w:val="002D40A9"/>
    <w:rsid w:val="002E0856"/>
    <w:rsid w:val="002E7C4E"/>
    <w:rsid w:val="00321058"/>
    <w:rsid w:val="00323F88"/>
    <w:rsid w:val="0033058F"/>
    <w:rsid w:val="00332BD4"/>
    <w:rsid w:val="0034720E"/>
    <w:rsid w:val="003603AE"/>
    <w:rsid w:val="00360D34"/>
    <w:rsid w:val="00374B6F"/>
    <w:rsid w:val="0038334D"/>
    <w:rsid w:val="003854E7"/>
    <w:rsid w:val="00386F40"/>
    <w:rsid w:val="00392FC9"/>
    <w:rsid w:val="00393E5D"/>
    <w:rsid w:val="003A59FE"/>
    <w:rsid w:val="003A67BD"/>
    <w:rsid w:val="003A7ECD"/>
    <w:rsid w:val="003B6818"/>
    <w:rsid w:val="003B785A"/>
    <w:rsid w:val="003C7A38"/>
    <w:rsid w:val="003E0D45"/>
    <w:rsid w:val="003E273E"/>
    <w:rsid w:val="003F7A7C"/>
    <w:rsid w:val="00407706"/>
    <w:rsid w:val="004351EA"/>
    <w:rsid w:val="00435FED"/>
    <w:rsid w:val="00442E1D"/>
    <w:rsid w:val="0044726A"/>
    <w:rsid w:val="00452B90"/>
    <w:rsid w:val="00455D78"/>
    <w:rsid w:val="00470257"/>
    <w:rsid w:val="004829AE"/>
    <w:rsid w:val="004904AD"/>
    <w:rsid w:val="004912B1"/>
    <w:rsid w:val="00494441"/>
    <w:rsid w:val="004A0A2F"/>
    <w:rsid w:val="004A7355"/>
    <w:rsid w:val="004B592C"/>
    <w:rsid w:val="004C2D0E"/>
    <w:rsid w:val="004C52F3"/>
    <w:rsid w:val="004D18E8"/>
    <w:rsid w:val="004D707A"/>
    <w:rsid w:val="004E3EF5"/>
    <w:rsid w:val="004F642F"/>
    <w:rsid w:val="004F745A"/>
    <w:rsid w:val="005017A3"/>
    <w:rsid w:val="005168C4"/>
    <w:rsid w:val="00520A1C"/>
    <w:rsid w:val="005228E7"/>
    <w:rsid w:val="00552EDF"/>
    <w:rsid w:val="0056213B"/>
    <w:rsid w:val="005636C3"/>
    <w:rsid w:val="00573EF5"/>
    <w:rsid w:val="00576205"/>
    <w:rsid w:val="00585D39"/>
    <w:rsid w:val="005866F7"/>
    <w:rsid w:val="00594FDD"/>
    <w:rsid w:val="00596DE5"/>
    <w:rsid w:val="005A1677"/>
    <w:rsid w:val="005A3B1A"/>
    <w:rsid w:val="005C1511"/>
    <w:rsid w:val="005C4A84"/>
    <w:rsid w:val="005C6495"/>
    <w:rsid w:val="005D0837"/>
    <w:rsid w:val="005D74B9"/>
    <w:rsid w:val="005E372D"/>
    <w:rsid w:val="00620125"/>
    <w:rsid w:val="006304D5"/>
    <w:rsid w:val="00633330"/>
    <w:rsid w:val="006462A4"/>
    <w:rsid w:val="00646A99"/>
    <w:rsid w:val="00671700"/>
    <w:rsid w:val="00677C6C"/>
    <w:rsid w:val="00685EE3"/>
    <w:rsid w:val="00691E79"/>
    <w:rsid w:val="00694723"/>
    <w:rsid w:val="00696CA3"/>
    <w:rsid w:val="006A4BDF"/>
    <w:rsid w:val="006A7C4E"/>
    <w:rsid w:val="006C19EB"/>
    <w:rsid w:val="006C2129"/>
    <w:rsid w:val="006E26CB"/>
    <w:rsid w:val="006F356B"/>
    <w:rsid w:val="006F3A73"/>
    <w:rsid w:val="00720CD8"/>
    <w:rsid w:val="007454A5"/>
    <w:rsid w:val="00746D29"/>
    <w:rsid w:val="00751C87"/>
    <w:rsid w:val="00753C4D"/>
    <w:rsid w:val="00756A28"/>
    <w:rsid w:val="007612F6"/>
    <w:rsid w:val="00763A2B"/>
    <w:rsid w:val="00767AF7"/>
    <w:rsid w:val="007707B0"/>
    <w:rsid w:val="0077239B"/>
    <w:rsid w:val="00787B0A"/>
    <w:rsid w:val="007A2DD2"/>
    <w:rsid w:val="007A63C3"/>
    <w:rsid w:val="007A6796"/>
    <w:rsid w:val="007C3493"/>
    <w:rsid w:val="007C4B67"/>
    <w:rsid w:val="007F0F7A"/>
    <w:rsid w:val="007F5E60"/>
    <w:rsid w:val="00800A80"/>
    <w:rsid w:val="00817D45"/>
    <w:rsid w:val="00820065"/>
    <w:rsid w:val="00844C42"/>
    <w:rsid w:val="0085102E"/>
    <w:rsid w:val="00856D73"/>
    <w:rsid w:val="00865161"/>
    <w:rsid w:val="00871C00"/>
    <w:rsid w:val="00871EA3"/>
    <w:rsid w:val="00873195"/>
    <w:rsid w:val="00880EDA"/>
    <w:rsid w:val="008859C8"/>
    <w:rsid w:val="008926C1"/>
    <w:rsid w:val="008A1D33"/>
    <w:rsid w:val="008A3561"/>
    <w:rsid w:val="008B4495"/>
    <w:rsid w:val="008B76FA"/>
    <w:rsid w:val="008C019D"/>
    <w:rsid w:val="008C500D"/>
    <w:rsid w:val="008C51C7"/>
    <w:rsid w:val="008C6DDB"/>
    <w:rsid w:val="008C7D78"/>
    <w:rsid w:val="008E4A60"/>
    <w:rsid w:val="008F1B9B"/>
    <w:rsid w:val="00902B68"/>
    <w:rsid w:val="0090671A"/>
    <w:rsid w:val="009207AE"/>
    <w:rsid w:val="0092320F"/>
    <w:rsid w:val="00924028"/>
    <w:rsid w:val="0092599A"/>
    <w:rsid w:val="00925D2C"/>
    <w:rsid w:val="009315BE"/>
    <w:rsid w:val="00934607"/>
    <w:rsid w:val="00942BD4"/>
    <w:rsid w:val="00945A9C"/>
    <w:rsid w:val="00945B3C"/>
    <w:rsid w:val="0096764D"/>
    <w:rsid w:val="00971D4F"/>
    <w:rsid w:val="00975EC4"/>
    <w:rsid w:val="009865D3"/>
    <w:rsid w:val="00995910"/>
    <w:rsid w:val="009A4666"/>
    <w:rsid w:val="009B634B"/>
    <w:rsid w:val="009C132F"/>
    <w:rsid w:val="009E2314"/>
    <w:rsid w:val="009E40F0"/>
    <w:rsid w:val="009F0E8B"/>
    <w:rsid w:val="00A0216A"/>
    <w:rsid w:val="00A026B8"/>
    <w:rsid w:val="00A05F67"/>
    <w:rsid w:val="00A1277A"/>
    <w:rsid w:val="00A13E82"/>
    <w:rsid w:val="00A45293"/>
    <w:rsid w:val="00A554C9"/>
    <w:rsid w:val="00A609F5"/>
    <w:rsid w:val="00A756D6"/>
    <w:rsid w:val="00A8159B"/>
    <w:rsid w:val="00A902F1"/>
    <w:rsid w:val="00A92667"/>
    <w:rsid w:val="00AA6E25"/>
    <w:rsid w:val="00AC0CF5"/>
    <w:rsid w:val="00AC47BF"/>
    <w:rsid w:val="00AD01D3"/>
    <w:rsid w:val="00AD73A2"/>
    <w:rsid w:val="00AE1BCC"/>
    <w:rsid w:val="00AF3827"/>
    <w:rsid w:val="00AF67C9"/>
    <w:rsid w:val="00B00434"/>
    <w:rsid w:val="00B12C4F"/>
    <w:rsid w:val="00B3592C"/>
    <w:rsid w:val="00B42BA9"/>
    <w:rsid w:val="00B4713A"/>
    <w:rsid w:val="00B536EC"/>
    <w:rsid w:val="00B54B75"/>
    <w:rsid w:val="00B62945"/>
    <w:rsid w:val="00B672F4"/>
    <w:rsid w:val="00B73045"/>
    <w:rsid w:val="00BA01D2"/>
    <w:rsid w:val="00BA15E3"/>
    <w:rsid w:val="00BA1B63"/>
    <w:rsid w:val="00BA204A"/>
    <w:rsid w:val="00BB1873"/>
    <w:rsid w:val="00BB3E51"/>
    <w:rsid w:val="00BC3EE4"/>
    <w:rsid w:val="00BD7E9E"/>
    <w:rsid w:val="00BE040E"/>
    <w:rsid w:val="00BF21D8"/>
    <w:rsid w:val="00BF6ADC"/>
    <w:rsid w:val="00C1104C"/>
    <w:rsid w:val="00C138AF"/>
    <w:rsid w:val="00C16025"/>
    <w:rsid w:val="00C16668"/>
    <w:rsid w:val="00C31827"/>
    <w:rsid w:val="00C55190"/>
    <w:rsid w:val="00C6559A"/>
    <w:rsid w:val="00C7563C"/>
    <w:rsid w:val="00C8592D"/>
    <w:rsid w:val="00C944F3"/>
    <w:rsid w:val="00CB74C2"/>
    <w:rsid w:val="00CC595F"/>
    <w:rsid w:val="00CC5A8D"/>
    <w:rsid w:val="00CD7BC2"/>
    <w:rsid w:val="00CE2F8C"/>
    <w:rsid w:val="00CF5DD3"/>
    <w:rsid w:val="00CF61A6"/>
    <w:rsid w:val="00D01486"/>
    <w:rsid w:val="00D06BAC"/>
    <w:rsid w:val="00D11FBE"/>
    <w:rsid w:val="00D13DCF"/>
    <w:rsid w:val="00D21F61"/>
    <w:rsid w:val="00D22EBC"/>
    <w:rsid w:val="00D349BE"/>
    <w:rsid w:val="00D4289A"/>
    <w:rsid w:val="00D644D4"/>
    <w:rsid w:val="00D86845"/>
    <w:rsid w:val="00DA178F"/>
    <w:rsid w:val="00DA38DF"/>
    <w:rsid w:val="00DA55C9"/>
    <w:rsid w:val="00DC310A"/>
    <w:rsid w:val="00DC54EA"/>
    <w:rsid w:val="00DC78FC"/>
    <w:rsid w:val="00DD3D9D"/>
    <w:rsid w:val="00DD4FF8"/>
    <w:rsid w:val="00DD64E1"/>
    <w:rsid w:val="00DE4A1D"/>
    <w:rsid w:val="00DE5F81"/>
    <w:rsid w:val="00E172DA"/>
    <w:rsid w:val="00E24E4F"/>
    <w:rsid w:val="00E255C6"/>
    <w:rsid w:val="00E37169"/>
    <w:rsid w:val="00E37DF7"/>
    <w:rsid w:val="00E565BE"/>
    <w:rsid w:val="00E66120"/>
    <w:rsid w:val="00E70F92"/>
    <w:rsid w:val="00E71EA8"/>
    <w:rsid w:val="00E73C70"/>
    <w:rsid w:val="00E84F61"/>
    <w:rsid w:val="00E86294"/>
    <w:rsid w:val="00E86D87"/>
    <w:rsid w:val="00E96079"/>
    <w:rsid w:val="00EB01F5"/>
    <w:rsid w:val="00EB0442"/>
    <w:rsid w:val="00ED38B8"/>
    <w:rsid w:val="00ED614E"/>
    <w:rsid w:val="00F05F21"/>
    <w:rsid w:val="00F065C1"/>
    <w:rsid w:val="00F12A76"/>
    <w:rsid w:val="00F13B81"/>
    <w:rsid w:val="00F13C4D"/>
    <w:rsid w:val="00F1542C"/>
    <w:rsid w:val="00F1542E"/>
    <w:rsid w:val="00F35323"/>
    <w:rsid w:val="00F5066A"/>
    <w:rsid w:val="00F63E0C"/>
    <w:rsid w:val="00F675F4"/>
    <w:rsid w:val="00F75DC1"/>
    <w:rsid w:val="00F811AC"/>
    <w:rsid w:val="00F878A8"/>
    <w:rsid w:val="00F97CDE"/>
    <w:rsid w:val="00FB1932"/>
    <w:rsid w:val="00FB7838"/>
    <w:rsid w:val="00FC008B"/>
    <w:rsid w:val="00FE4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A0D4F"/>
  <w14:defaultImageDpi w14:val="300"/>
  <w15:chartTrackingRefBased/>
  <w15:docId w15:val="{F6E28D1D-AA29-46FD-9A87-7DC56AF7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D4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0"/>
    </w:pPr>
    <w:rPr>
      <w:vanish/>
    </w:rPr>
  </w:style>
  <w:style w:type="paragraph" w:customStyle="1" w:styleId="Ttulo2">
    <w:name w:val="Título 2"/>
    <w:basedOn w:val="Normal"/>
    <w:next w:val="Normal"/>
    <w:qFormat/>
    <w:rsid w:val="003E0D45"/>
    <w:pPr>
      <w:keepNext/>
      <w:framePr w:hSpace="141" w:wrap="around" w:vAnchor="text" w:hAnchor="text" w:x="-299" w:y="1"/>
      <w:suppressOverlap/>
      <w:jc w:val="center"/>
      <w:outlineLvl w:val="1"/>
    </w:pPr>
    <w:rPr>
      <w:b/>
      <w:bCs/>
      <w:sz w:val="28"/>
    </w:rPr>
  </w:style>
  <w:style w:type="paragraph" w:customStyle="1" w:styleId="Ttulo3">
    <w:name w:val="Título 3"/>
    <w:basedOn w:val="Normal"/>
    <w:next w:val="Normal"/>
    <w:qFormat/>
    <w:rsid w:val="003E0D45"/>
    <w:pPr>
      <w:keepNext/>
      <w:jc w:val="center"/>
      <w:outlineLvl w:val="2"/>
    </w:pPr>
    <w:rPr>
      <w:rFonts w:ascii="Arial" w:hAnsi="Arial" w:cs="Arial"/>
      <w:b/>
      <w:spacing w:val="-18"/>
    </w:rPr>
  </w:style>
  <w:style w:type="character" w:styleId="Refdecomentrio">
    <w:name w:val="annotation reference"/>
    <w:semiHidden/>
    <w:rsid w:val="003E0D45"/>
    <w:rPr>
      <w:sz w:val="16"/>
      <w:szCs w:val="16"/>
    </w:rPr>
  </w:style>
  <w:style w:type="paragraph" w:styleId="Textodecomentrio">
    <w:name w:val="annotation text"/>
    <w:basedOn w:val="Normal"/>
    <w:semiHidden/>
    <w:rsid w:val="003E0D45"/>
  </w:style>
  <w:style w:type="table" w:customStyle="1" w:styleId="TabelacomGrelha">
    <w:name w:val="Tabela com Grelha"/>
    <w:basedOn w:val="Tabelanormal"/>
    <w:rsid w:val="00F97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ecomentrio">
    <w:name w:val="annotation subject"/>
    <w:basedOn w:val="Textodecomentrio"/>
    <w:next w:val="Textodecomentrio"/>
    <w:semiHidden/>
    <w:rsid w:val="009F0E8B"/>
    <w:rPr>
      <w:b/>
      <w:bCs/>
    </w:rPr>
  </w:style>
  <w:style w:type="paragraph" w:styleId="Textodebalo">
    <w:name w:val="Balloon Text"/>
    <w:basedOn w:val="Normal"/>
    <w:semiHidden/>
    <w:rsid w:val="009F0E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rsid w:val="001F39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F392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7C4B67"/>
    <w:rPr>
      <w:sz w:val="24"/>
      <w:szCs w:val="24"/>
      <w:lang w:eastAsia="pt-PT"/>
    </w:rPr>
  </w:style>
  <w:style w:type="character" w:customStyle="1" w:styleId="RodapCarter">
    <w:name w:val="Rodapé Caráter"/>
    <w:link w:val="Rodap"/>
    <w:rsid w:val="007C4B67"/>
    <w:rPr>
      <w:sz w:val="24"/>
      <w:szCs w:val="24"/>
      <w:lang w:eastAsia="pt-PT"/>
    </w:rPr>
  </w:style>
  <w:style w:type="character" w:customStyle="1" w:styleId="apple-converted-space">
    <w:name w:val="apple-converted-space"/>
    <w:rsid w:val="007C4B67"/>
  </w:style>
  <w:style w:type="paragraph" w:styleId="NormalWeb">
    <w:name w:val="Normal (Web)"/>
    <w:basedOn w:val="Normal"/>
    <w:uiPriority w:val="99"/>
    <w:unhideWhenUsed/>
    <w:rsid w:val="00AD01D3"/>
    <w:pPr>
      <w:spacing w:before="100" w:beforeAutospacing="1" w:after="100" w:afterAutospacing="1"/>
    </w:pPr>
    <w:rPr>
      <w:rFonts w:eastAsia="MS Mincho"/>
      <w:lang w:val="en-US" w:eastAsia="en-US"/>
    </w:rPr>
  </w:style>
  <w:style w:type="paragraph" w:customStyle="1" w:styleId="a">
    <w:rsid w:val="0093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ropbox\ano_letivo_2012_2013\dt\atas\acta_de_conselho_de_turm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acta_de_conselho_de_turma</Template>
  <TotalTime>1</TotalTime>
  <Pages>2</Pages>
  <Words>145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1º Ciclo</vt:lpstr>
      <vt:lpstr>1º Ciclo</vt:lpstr>
    </vt:vector>
  </TitlesOfParts>
  <Company>EBISMA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1º Ciclo</dc:title>
  <dc:subject/>
  <dc:creator>Asus</dc:creator>
  <cp:keywords/>
  <cp:lastModifiedBy>Neide Pedroso</cp:lastModifiedBy>
  <cp:revision>2</cp:revision>
  <cp:lastPrinted>2019-12-18T18:35:00Z</cp:lastPrinted>
  <dcterms:created xsi:type="dcterms:W3CDTF">2024-11-15T11:55:00Z</dcterms:created>
  <dcterms:modified xsi:type="dcterms:W3CDTF">2024-11-15T11:55:00Z</dcterms:modified>
</cp:coreProperties>
</file>